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3" w:type="dxa"/>
        <w:tblLook w:val="01E0" w:firstRow="1" w:lastRow="1" w:firstColumn="1" w:lastColumn="1" w:noHBand="0" w:noVBand="0"/>
      </w:tblPr>
      <w:tblGrid>
        <w:gridCol w:w="388"/>
        <w:gridCol w:w="8895"/>
      </w:tblGrid>
      <w:tr w:rsidR="004D18CE" w14:paraId="6CC58716" w14:textId="77777777" w:rsidTr="00CD1A5A">
        <w:trPr>
          <w:trHeight w:val="142"/>
        </w:trPr>
        <w:tc>
          <w:tcPr>
            <w:tcW w:w="388" w:type="dxa"/>
            <w:shd w:val="clear" w:color="auto" w:fill="auto"/>
          </w:tcPr>
          <w:p w14:paraId="1354906E" w14:textId="77777777" w:rsidR="004D18CE" w:rsidRDefault="004D18CE" w:rsidP="00CD1A5A">
            <w:r>
              <w:t xml:space="preserve">                                 </w:t>
            </w:r>
          </w:p>
        </w:tc>
        <w:tc>
          <w:tcPr>
            <w:tcW w:w="8895" w:type="dxa"/>
            <w:shd w:val="clear" w:color="auto" w:fill="auto"/>
          </w:tcPr>
          <w:p w14:paraId="2E35947E" w14:textId="77777777" w:rsidR="004D18CE" w:rsidRDefault="004D18CE" w:rsidP="004D18CE">
            <w:pPr>
              <w:spacing w:line="240" w:lineRule="auto"/>
              <w:ind w:left="30" w:hanging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588E7905" w14:textId="77777777" w:rsidR="004D18CE" w:rsidRPr="004D18CE" w:rsidRDefault="004D18CE" w:rsidP="004D18CE">
            <w:pPr>
              <w:spacing w:line="240" w:lineRule="auto"/>
              <w:ind w:left="30" w:hanging="30"/>
            </w:pPr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962561">
              <w:rPr>
                <w:sz w:val="20"/>
                <w:szCs w:val="20"/>
              </w:rPr>
              <w:t xml:space="preserve">                      </w:t>
            </w:r>
            <w:r w:rsidRPr="004D18CE">
              <w:t>Mirów</w:t>
            </w:r>
            <w:r w:rsidR="00962561">
              <w:t xml:space="preserve"> Stary</w:t>
            </w:r>
            <w:r w:rsidRPr="004D18CE">
              <w:t>, dnia…………………..</w:t>
            </w:r>
          </w:p>
        </w:tc>
      </w:tr>
      <w:tr w:rsidR="004D18CE" w14:paraId="4252C6DC" w14:textId="77777777" w:rsidTr="00CD1A5A">
        <w:trPr>
          <w:trHeight w:val="2272"/>
        </w:trPr>
        <w:tc>
          <w:tcPr>
            <w:tcW w:w="388" w:type="dxa"/>
            <w:shd w:val="clear" w:color="auto" w:fill="auto"/>
          </w:tcPr>
          <w:p w14:paraId="70DC41C3" w14:textId="77777777" w:rsidR="004D18CE" w:rsidRDefault="004D18CE" w:rsidP="00CD1A5A"/>
        </w:tc>
        <w:tc>
          <w:tcPr>
            <w:tcW w:w="8895" w:type="dxa"/>
            <w:shd w:val="clear" w:color="auto" w:fill="auto"/>
          </w:tcPr>
          <w:p w14:paraId="4CD3CFE6" w14:textId="77777777" w:rsidR="004D18CE" w:rsidRPr="00EC34B3" w:rsidRDefault="004D18CE" w:rsidP="00CD1A5A">
            <w:pPr>
              <w:jc w:val="both"/>
              <w:rPr>
                <w:sz w:val="20"/>
                <w:szCs w:val="20"/>
              </w:rPr>
            </w:pPr>
            <w:r w:rsidRPr="00EC34B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EC34B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</w:t>
            </w:r>
            <w:r w:rsidRPr="00EC34B3">
              <w:rPr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EC34B3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  <w:p w14:paraId="74DB8058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 w:rsidRPr="004D18CE">
              <w:rPr>
                <w:sz w:val="18"/>
                <w:szCs w:val="18"/>
              </w:rPr>
              <w:t xml:space="preserve">               (Imię i Nazwisko)                            </w:t>
            </w:r>
          </w:p>
          <w:p w14:paraId="23D7AF59" w14:textId="77777777" w:rsidR="004D18CE" w:rsidRPr="00513B02" w:rsidRDefault="004D18CE" w:rsidP="00CD1A5A">
            <w:pPr>
              <w:jc w:val="both"/>
              <w:rPr>
                <w:i/>
                <w:sz w:val="20"/>
                <w:szCs w:val="20"/>
              </w:rPr>
            </w:pPr>
            <w:r w:rsidRPr="00EC34B3">
              <w:rPr>
                <w:i/>
                <w:sz w:val="20"/>
                <w:szCs w:val="20"/>
              </w:rPr>
              <w:t xml:space="preserve">  </w:t>
            </w:r>
            <w:r w:rsidRPr="00EC34B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.....................................</w:t>
            </w:r>
          </w:p>
          <w:p w14:paraId="246EBB15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 w:rsidRPr="004D18CE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( Miejsce zamieszkania)   </w:t>
            </w:r>
          </w:p>
          <w:p w14:paraId="470BCEA0" w14:textId="77777777" w:rsidR="004D18CE" w:rsidRPr="00EC34B3" w:rsidRDefault="004D18CE" w:rsidP="00CD1A5A">
            <w:pPr>
              <w:jc w:val="both"/>
              <w:rPr>
                <w:i/>
                <w:sz w:val="20"/>
                <w:szCs w:val="20"/>
              </w:rPr>
            </w:pPr>
            <w:r w:rsidRPr="00EC34B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.....................................</w:t>
            </w:r>
            <w:r>
              <w:rPr>
                <w:i/>
                <w:sz w:val="20"/>
                <w:szCs w:val="20"/>
              </w:rPr>
              <w:t xml:space="preserve">.                  </w:t>
            </w:r>
          </w:p>
          <w:p w14:paraId="2B029A3B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 w:rsidRPr="004D18CE">
              <w:rPr>
                <w:sz w:val="18"/>
                <w:szCs w:val="18"/>
              </w:rPr>
              <w:t xml:space="preserve">               (Kod pocztowy)  </w:t>
            </w:r>
          </w:p>
          <w:p w14:paraId="1DE39590" w14:textId="77777777" w:rsidR="004D18CE" w:rsidRPr="004D18CE" w:rsidRDefault="004D18CE" w:rsidP="00CD1A5A">
            <w:pPr>
              <w:jc w:val="both"/>
              <w:rPr>
                <w:b/>
                <w:sz w:val="28"/>
                <w:szCs w:val="28"/>
              </w:rPr>
            </w:pPr>
            <w:r w:rsidRPr="00EC34B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.....................................</w:t>
            </w:r>
            <w:r w:rsidRPr="00EC34B3"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Wójt Gminy Mirów</w:t>
            </w:r>
          </w:p>
          <w:p w14:paraId="3EED7DC5" w14:textId="77777777" w:rsidR="004D18CE" w:rsidRDefault="004D18CE" w:rsidP="00CD1A5A">
            <w:pPr>
              <w:jc w:val="both"/>
              <w:rPr>
                <w:b/>
                <w:sz w:val="28"/>
                <w:szCs w:val="28"/>
              </w:rPr>
            </w:pPr>
            <w:r w:rsidRPr="004D18CE">
              <w:rPr>
                <w:sz w:val="20"/>
                <w:szCs w:val="20"/>
              </w:rPr>
              <w:t xml:space="preserve">               </w:t>
            </w:r>
            <w:r w:rsidRPr="004D18CE">
              <w:rPr>
                <w:sz w:val="18"/>
                <w:szCs w:val="18"/>
              </w:rPr>
              <w:t xml:space="preserve"> (Nr telefonu)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Mirów Stary 27</w:t>
            </w:r>
          </w:p>
          <w:p w14:paraId="37FEBAD8" w14:textId="77777777" w:rsidR="004D18CE" w:rsidRPr="004D18CE" w:rsidRDefault="004D18CE" w:rsidP="00CD1A5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26-503 Mirów Stary</w:t>
            </w:r>
            <w:r w:rsidRPr="004D18CE">
              <w:rPr>
                <w:sz w:val="18"/>
                <w:szCs w:val="18"/>
              </w:rPr>
              <w:t xml:space="preserve">                                             </w:t>
            </w:r>
          </w:p>
        </w:tc>
      </w:tr>
      <w:tr w:rsidR="004D18CE" w14:paraId="2B3F7DE4" w14:textId="77777777" w:rsidTr="00CD1A5A">
        <w:trPr>
          <w:trHeight w:val="80"/>
        </w:trPr>
        <w:tc>
          <w:tcPr>
            <w:tcW w:w="388" w:type="dxa"/>
            <w:shd w:val="clear" w:color="auto" w:fill="auto"/>
          </w:tcPr>
          <w:p w14:paraId="7CA3D051" w14:textId="77777777" w:rsidR="004D18CE" w:rsidRDefault="004D18CE" w:rsidP="00CD1A5A"/>
        </w:tc>
        <w:tc>
          <w:tcPr>
            <w:tcW w:w="8895" w:type="dxa"/>
            <w:shd w:val="clear" w:color="auto" w:fill="auto"/>
          </w:tcPr>
          <w:p w14:paraId="337BB0EF" w14:textId="77777777" w:rsidR="004D18CE" w:rsidRPr="0061598C" w:rsidRDefault="004D18CE" w:rsidP="00CD1A5A">
            <w:pPr>
              <w:rPr>
                <w:sz w:val="28"/>
                <w:szCs w:val="28"/>
              </w:rPr>
            </w:pPr>
          </w:p>
        </w:tc>
      </w:tr>
    </w:tbl>
    <w:p w14:paraId="3DCD6F17" w14:textId="77777777" w:rsidR="00962561" w:rsidRDefault="00962561" w:rsidP="009625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4D18CE" w:rsidRPr="00EC34B3">
        <w:rPr>
          <w:b/>
          <w:sz w:val="28"/>
          <w:szCs w:val="28"/>
        </w:rPr>
        <w:t xml:space="preserve"> Wniosek </w:t>
      </w:r>
    </w:p>
    <w:p w14:paraId="0D2BA857" w14:textId="77777777" w:rsidR="004D18CE" w:rsidRPr="00EC34B3" w:rsidRDefault="004D18CE" w:rsidP="004D18CE">
      <w:pPr>
        <w:jc w:val="center"/>
        <w:rPr>
          <w:b/>
          <w:sz w:val="28"/>
          <w:szCs w:val="28"/>
        </w:rPr>
      </w:pPr>
      <w:r w:rsidRPr="00EC34B3">
        <w:rPr>
          <w:b/>
          <w:sz w:val="28"/>
          <w:szCs w:val="28"/>
        </w:rPr>
        <w:t>o zatwierdzenie podziału nieruchomości</w:t>
      </w:r>
    </w:p>
    <w:p w14:paraId="5EE5C30E" w14:textId="77777777" w:rsidR="004D18CE" w:rsidRDefault="004D18CE" w:rsidP="004D18CE">
      <w:pPr>
        <w:jc w:val="center"/>
      </w:pPr>
    </w:p>
    <w:p w14:paraId="2F78EBCB" w14:textId="77777777" w:rsidR="004D18CE" w:rsidRPr="00D82F92" w:rsidRDefault="004D18CE" w:rsidP="004D18CE">
      <w:r>
        <w:tab/>
      </w:r>
      <w:r w:rsidRPr="00D82F92">
        <w:t>Wnoszę/wnosimy* o zatwierdzenie podziału nieruchomości oznaczonej w ewidencji gruntów i budynków jako działka ewidencyjna nr ………………., obręb ………………., położonej w …………………………………, przy ulicy …………………………………… zapisanej w księdze wieczystej KW nr ………………………………………………………..., o powierzchni ………………………….. zgodnie z:</w:t>
      </w:r>
    </w:p>
    <w:p w14:paraId="4CFAA050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>ustaleniami planu miejscowego**,</w:t>
      </w:r>
    </w:p>
    <w:p w14:paraId="45E50789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>przepisami odrębnymi**,</w:t>
      </w:r>
    </w:p>
    <w:p w14:paraId="7E5EF0E0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>decyzją o warunkach zabudowy**,</w:t>
      </w:r>
    </w:p>
    <w:p w14:paraId="1B4BC6FA" w14:textId="77777777" w:rsidR="004D18CE" w:rsidRPr="00D82F92" w:rsidRDefault="004D18CE" w:rsidP="004D18CE">
      <w:pPr>
        <w:numPr>
          <w:ilvl w:val="0"/>
          <w:numId w:val="5"/>
        </w:numPr>
        <w:spacing w:after="0" w:line="240" w:lineRule="auto"/>
        <w:jc w:val="both"/>
      </w:pPr>
      <w:r w:rsidRPr="00D82F92">
        <w:t xml:space="preserve">niezależnie od ustaleń planu miejscowego, a w przypadku braku planu </w:t>
      </w:r>
      <w:r>
        <w:t xml:space="preserve">niezależnie </w:t>
      </w:r>
      <w:r w:rsidRPr="00D82F92">
        <w:t>od decyzji  o warunkach zabudowy i zagospodarowania terenu (art. 95)**.</w:t>
      </w:r>
    </w:p>
    <w:p w14:paraId="451D1333" w14:textId="77777777" w:rsidR="004D18CE" w:rsidRDefault="004D18CE" w:rsidP="004D18CE">
      <w:pPr>
        <w:jc w:val="both"/>
      </w:pPr>
      <w:r w:rsidRPr="00D82F92">
        <w:t>na następujące działki: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6"/>
        <w:gridCol w:w="4066"/>
        <w:gridCol w:w="529"/>
        <w:gridCol w:w="4059"/>
      </w:tblGrid>
      <w:tr w:rsidR="004D18CE" w14:paraId="4BA17DBA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07767614" w14:textId="77777777" w:rsidR="004D18CE" w:rsidRDefault="004D18CE" w:rsidP="00CD1A5A">
            <w:pPr>
              <w:jc w:val="both"/>
            </w:pPr>
            <w:r>
              <w:t>1)</w:t>
            </w:r>
          </w:p>
        </w:tc>
        <w:tc>
          <w:tcPr>
            <w:tcW w:w="4218" w:type="dxa"/>
            <w:shd w:val="clear" w:color="auto" w:fill="auto"/>
          </w:tcPr>
          <w:p w14:paraId="669C9BFB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2118C74C" w14:textId="77777777" w:rsidR="004D18CE" w:rsidRPr="00D82F92" w:rsidRDefault="004D18CE" w:rsidP="00CD1A5A">
            <w:pPr>
              <w:jc w:val="both"/>
            </w:pPr>
            <w:r w:rsidRPr="00D82F92">
              <w:t>5)</w:t>
            </w:r>
          </w:p>
        </w:tc>
        <w:tc>
          <w:tcPr>
            <w:tcW w:w="4211" w:type="dxa"/>
            <w:shd w:val="clear" w:color="auto" w:fill="auto"/>
          </w:tcPr>
          <w:p w14:paraId="4EA283A7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  <w:tr w:rsidR="004D18CE" w14:paraId="2B1EC198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0D611D2B" w14:textId="77777777" w:rsidR="004D18CE" w:rsidRDefault="004D18CE" w:rsidP="00CD1A5A">
            <w:pPr>
              <w:jc w:val="both"/>
            </w:pPr>
            <w:r>
              <w:t>2)</w:t>
            </w:r>
          </w:p>
        </w:tc>
        <w:tc>
          <w:tcPr>
            <w:tcW w:w="4218" w:type="dxa"/>
            <w:shd w:val="clear" w:color="auto" w:fill="auto"/>
          </w:tcPr>
          <w:p w14:paraId="61A8B0DE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1F9621F9" w14:textId="77777777" w:rsidR="004D18CE" w:rsidRPr="00D82F92" w:rsidRDefault="004D18CE" w:rsidP="00CD1A5A">
            <w:pPr>
              <w:jc w:val="both"/>
            </w:pPr>
            <w:r w:rsidRPr="00D82F92">
              <w:t>6)</w:t>
            </w:r>
          </w:p>
        </w:tc>
        <w:tc>
          <w:tcPr>
            <w:tcW w:w="4211" w:type="dxa"/>
            <w:shd w:val="clear" w:color="auto" w:fill="auto"/>
          </w:tcPr>
          <w:p w14:paraId="5DA20175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  <w:tr w:rsidR="004D18CE" w14:paraId="3F2390BE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55F5A0C3" w14:textId="77777777" w:rsidR="004D18CE" w:rsidRDefault="004D18CE" w:rsidP="00CD1A5A">
            <w:pPr>
              <w:jc w:val="both"/>
            </w:pPr>
            <w:r>
              <w:t>3)</w:t>
            </w:r>
          </w:p>
        </w:tc>
        <w:tc>
          <w:tcPr>
            <w:tcW w:w="4218" w:type="dxa"/>
            <w:shd w:val="clear" w:color="auto" w:fill="auto"/>
          </w:tcPr>
          <w:p w14:paraId="4B2529B0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6BBD1E66" w14:textId="77777777" w:rsidR="004D18CE" w:rsidRPr="00D82F92" w:rsidRDefault="004D18CE" w:rsidP="00CD1A5A">
            <w:pPr>
              <w:jc w:val="both"/>
            </w:pPr>
            <w:r w:rsidRPr="00D82F92">
              <w:t>7)</w:t>
            </w:r>
          </w:p>
        </w:tc>
        <w:tc>
          <w:tcPr>
            <w:tcW w:w="4211" w:type="dxa"/>
            <w:shd w:val="clear" w:color="auto" w:fill="auto"/>
          </w:tcPr>
          <w:p w14:paraId="51442A9C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  <w:tr w:rsidR="004D18CE" w14:paraId="208AFF06" w14:textId="77777777" w:rsidTr="00CD1A5A">
        <w:trPr>
          <w:jc w:val="center"/>
        </w:trPr>
        <w:tc>
          <w:tcPr>
            <w:tcW w:w="416" w:type="dxa"/>
            <w:shd w:val="clear" w:color="auto" w:fill="auto"/>
          </w:tcPr>
          <w:p w14:paraId="52749C58" w14:textId="77777777" w:rsidR="004D18CE" w:rsidRDefault="004D18CE" w:rsidP="00CD1A5A">
            <w:pPr>
              <w:jc w:val="both"/>
            </w:pPr>
            <w:r>
              <w:t>4)</w:t>
            </w:r>
          </w:p>
        </w:tc>
        <w:tc>
          <w:tcPr>
            <w:tcW w:w="4218" w:type="dxa"/>
            <w:shd w:val="clear" w:color="auto" w:fill="auto"/>
          </w:tcPr>
          <w:p w14:paraId="5E9EB535" w14:textId="77777777" w:rsidR="004D18CE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  <w:tc>
          <w:tcPr>
            <w:tcW w:w="536" w:type="dxa"/>
            <w:shd w:val="clear" w:color="auto" w:fill="auto"/>
          </w:tcPr>
          <w:p w14:paraId="099A98E9" w14:textId="77777777" w:rsidR="004D18CE" w:rsidRPr="00D82F92" w:rsidRDefault="004D18CE" w:rsidP="00CD1A5A">
            <w:pPr>
              <w:jc w:val="both"/>
            </w:pPr>
            <w:r w:rsidRPr="00D82F92">
              <w:t>8)</w:t>
            </w:r>
          </w:p>
        </w:tc>
        <w:tc>
          <w:tcPr>
            <w:tcW w:w="4211" w:type="dxa"/>
            <w:shd w:val="clear" w:color="auto" w:fill="auto"/>
          </w:tcPr>
          <w:p w14:paraId="0AE8D048" w14:textId="77777777" w:rsidR="00723393" w:rsidRPr="00D82F92" w:rsidRDefault="004D18CE" w:rsidP="00CD1A5A">
            <w:pPr>
              <w:jc w:val="both"/>
            </w:pPr>
            <w:r w:rsidRPr="00D82F92">
              <w:t>nr ……… o powierzchni ………….. ha</w:t>
            </w:r>
          </w:p>
        </w:tc>
      </w:tr>
    </w:tbl>
    <w:p w14:paraId="0F664ABF" w14:textId="77777777" w:rsidR="004D18CE" w:rsidRPr="00D82F92" w:rsidRDefault="004D18CE" w:rsidP="004D18CE">
      <w:pPr>
        <w:jc w:val="both"/>
      </w:pPr>
      <w:r w:rsidRPr="00D82F92">
        <w:t>Podział ma na celu ………………………………………………………………………</w:t>
      </w:r>
      <w:r>
        <w:t>………….</w:t>
      </w:r>
    </w:p>
    <w:p w14:paraId="624E3263" w14:textId="77777777" w:rsidR="004D18CE" w:rsidRDefault="004D18CE" w:rsidP="004D18CE">
      <w:pPr>
        <w:jc w:val="both"/>
      </w:pPr>
      <w:r w:rsidRPr="00D82F92">
        <w:t>…………………………………………………………………………………………………...</w:t>
      </w:r>
      <w:r>
        <w:t>.........</w:t>
      </w:r>
    </w:p>
    <w:p w14:paraId="6CEFF839" w14:textId="77777777" w:rsidR="004D18CE" w:rsidRPr="00D82F92" w:rsidRDefault="004D18CE" w:rsidP="004D18CE">
      <w:r w:rsidRPr="00D82F92">
        <w:lastRenderedPageBreak/>
        <w:t xml:space="preserve">Proponuję następujący sposób zapewnienia dostępu projektowanych do wydzielenia działek gruntu do drogi publicznej </w:t>
      </w:r>
      <w:r>
        <w:t>………………</w:t>
      </w:r>
      <w:r w:rsidRPr="00D82F92">
        <w:t>……………………………………………………………...</w:t>
      </w:r>
      <w:r>
        <w:t>........................................</w:t>
      </w:r>
    </w:p>
    <w:p w14:paraId="4D129100" w14:textId="77777777" w:rsidR="004D18CE" w:rsidRPr="005310F3" w:rsidRDefault="004D18CE" w:rsidP="004D18CE">
      <w:pPr>
        <w:jc w:val="both"/>
      </w:pPr>
      <w:r w:rsidRPr="00D82F92">
        <w:t>…………………………………………………………………………………………………...………</w:t>
      </w:r>
      <w:r>
        <w:t xml:space="preserve">                           </w:t>
      </w:r>
    </w:p>
    <w:p w14:paraId="5C519539" w14:textId="77777777" w:rsidR="004D18CE" w:rsidRDefault="004D18CE" w:rsidP="004D18CE">
      <w:pPr>
        <w:ind w:hanging="142"/>
        <w:jc w:val="center"/>
      </w:pPr>
      <w:r>
        <w:t xml:space="preserve">                                </w:t>
      </w:r>
    </w:p>
    <w:p w14:paraId="40D69EF2" w14:textId="77777777" w:rsidR="004D18CE" w:rsidRDefault="004D18CE" w:rsidP="004D18CE">
      <w:pPr>
        <w:ind w:hanging="142"/>
        <w:jc w:val="center"/>
      </w:pPr>
      <w:r>
        <w:t xml:space="preserve">                     ….………..…………………………………………………………………….</w:t>
      </w:r>
    </w:p>
    <w:p w14:paraId="049C91B2" w14:textId="77777777" w:rsidR="004D18CE" w:rsidRDefault="004D18CE" w:rsidP="004D18CE">
      <w:pPr>
        <w:jc w:val="center"/>
      </w:pPr>
      <w:r>
        <w:rPr>
          <w:sz w:val="16"/>
          <w:szCs w:val="16"/>
        </w:rPr>
        <w:t xml:space="preserve">                                    </w:t>
      </w:r>
      <w:r w:rsidRPr="00D82F92">
        <w:t>(podpis/podpisy właściciela, współwłaścicieli lub użytkowników wieczystych)</w:t>
      </w:r>
    </w:p>
    <w:p w14:paraId="058DFCBC" w14:textId="77777777" w:rsidR="004D18CE" w:rsidRDefault="00AA521D" w:rsidP="004D18CE">
      <w:pPr>
        <w:jc w:val="both"/>
        <w:rPr>
          <w:sz w:val="18"/>
          <w:szCs w:val="18"/>
        </w:rPr>
      </w:pPr>
      <w:r>
        <w:rPr>
          <w:sz w:val="18"/>
          <w:szCs w:val="18"/>
        </w:rPr>
        <w:t>(*</w:t>
      </w:r>
      <w:r w:rsidR="004D18CE" w:rsidRPr="00D82F92">
        <w:rPr>
          <w:sz w:val="18"/>
          <w:szCs w:val="18"/>
        </w:rPr>
        <w:t xml:space="preserve"> ) właściwe podkreślić.    </w:t>
      </w:r>
    </w:p>
    <w:p w14:paraId="33256C13" w14:textId="77777777" w:rsidR="004D18CE" w:rsidRPr="00AA521D" w:rsidRDefault="004D18CE" w:rsidP="004D18CE">
      <w:pPr>
        <w:jc w:val="both"/>
        <w:rPr>
          <w:sz w:val="18"/>
          <w:szCs w:val="18"/>
        </w:rPr>
      </w:pPr>
      <w:r w:rsidRPr="00D82F92">
        <w:rPr>
          <w:sz w:val="18"/>
          <w:szCs w:val="18"/>
        </w:rPr>
        <w:t xml:space="preserve"> </w:t>
      </w:r>
      <w:r w:rsidRPr="00AA521D">
        <w:t>W załączeniu:</w:t>
      </w:r>
    </w:p>
    <w:p w14:paraId="3DAFDC16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1D3E3B">
        <w:rPr>
          <w:sz w:val="20"/>
          <w:szCs w:val="20"/>
        </w:rPr>
        <w:t>Dokument stwierdzając</w:t>
      </w:r>
      <w:r>
        <w:rPr>
          <w:sz w:val="20"/>
          <w:szCs w:val="20"/>
        </w:rPr>
        <w:t>y tytuł prawny do nieruchomości/ aktualny odpis z księgi wieczystej/</w:t>
      </w:r>
    </w:p>
    <w:p w14:paraId="1E9B00E6" w14:textId="77777777" w:rsidR="004D18CE" w:rsidRDefault="004D18CE" w:rsidP="004D18CE">
      <w:pPr>
        <w:jc w:val="both"/>
        <w:rPr>
          <w:sz w:val="20"/>
          <w:szCs w:val="20"/>
        </w:rPr>
      </w:pPr>
      <w:r>
        <w:rPr>
          <w:sz w:val="20"/>
          <w:szCs w:val="20"/>
        </w:rPr>
        <w:t>1a.  Odpis z rejestru przedsiębiorców ( w przypadku prawa handlowego, spółdzielni, przedsiębiorstw)</w:t>
      </w:r>
      <w:r w:rsidR="00AA521D">
        <w:rPr>
          <w:sz w:val="20"/>
          <w:szCs w:val="20"/>
          <w:vertAlign w:val="superscript"/>
        </w:rPr>
        <w:t>**</w:t>
      </w:r>
      <w:r w:rsidRPr="000605CA">
        <w:rPr>
          <w:sz w:val="20"/>
          <w:szCs w:val="20"/>
        </w:rPr>
        <w:t xml:space="preserve"> </w:t>
      </w:r>
    </w:p>
    <w:p w14:paraId="3B7E4747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Wypis z ewidencji gruntów i budynków i kopia mapy ewidencyjnej obejmującej nieruchomość podlegającą podziałowi,</w:t>
      </w:r>
    </w:p>
    <w:p w14:paraId="768152D2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Decyzja o warunkach zabudowy **,</w:t>
      </w:r>
    </w:p>
    <w:p w14:paraId="5A532EEF" w14:textId="77777777" w:rsidR="004D18CE" w:rsidRPr="005310F3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Pozwolenie wojewódzkiego konserwatora zabytków w przypadku nieruchomości wpisanej do rejestru zabytków **,</w:t>
      </w:r>
    </w:p>
    <w:p w14:paraId="443C6F59" w14:textId="77777777" w:rsidR="004D18CE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Protokół  przyjęcia granic wraz ze szkicem graficznym,</w:t>
      </w:r>
    </w:p>
    <w:p w14:paraId="5D889215" w14:textId="77777777" w:rsidR="004D18CE" w:rsidRPr="000E25FA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zmian gruntowych,</w:t>
      </w:r>
    </w:p>
    <w:p w14:paraId="5B5906EB" w14:textId="77777777" w:rsidR="004D18CE" w:rsidRPr="000E25FA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 synchronizacyjny, jeżeli oznaczenie działek w ewidencji jest inne niż w księdze wieczystej**</w:t>
      </w:r>
    </w:p>
    <w:p w14:paraId="016B56AB" w14:textId="77777777" w:rsidR="004D18CE" w:rsidRPr="003E5D78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Mapy z projektem podziału nieruchomości……szt.  (mapa z  projektem  podziału musi zawierać wszystkie </w:t>
      </w:r>
      <w:r w:rsidRPr="003E5D78">
        <w:rPr>
          <w:sz w:val="20"/>
          <w:szCs w:val="20"/>
        </w:rPr>
        <w:t>niezbędne  elementy wskazane w Rozporządzeniu Rady Ministrów z dnia 7 grudnia 2004 r w sprawie sposobu i trybu dokonywania podziałów nieruchomości.),</w:t>
      </w:r>
    </w:p>
    <w:p w14:paraId="0DE883D0" w14:textId="77777777" w:rsidR="004D18CE" w:rsidRPr="00FE2BC1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FE2BC1">
        <w:rPr>
          <w:sz w:val="20"/>
          <w:szCs w:val="20"/>
        </w:rPr>
        <w:t>zuty poszczególnych kondygnacji budynku (od fundamentów do przykrycia dachu) z oznaczeniem odcinka projektowanej granicy wewnątrz budynku, opieczętowane przez uprawnioną osobę (niezbędne uprawnienia ppoż. jak również budowlane łącznie)</w:t>
      </w:r>
      <w:r w:rsidRPr="00FE2BC1">
        <w:rPr>
          <w:sz w:val="18"/>
          <w:szCs w:val="18"/>
        </w:rPr>
        <w:t xml:space="preserve"> </w:t>
      </w:r>
      <w:r>
        <w:rPr>
          <w:sz w:val="18"/>
          <w:szCs w:val="18"/>
          <w:shd w:val="clear" w:color="auto" w:fill="FFFFFF"/>
        </w:rPr>
        <w:t>-</w:t>
      </w:r>
      <w:r w:rsidRPr="00FE2BC1">
        <w:rPr>
          <w:sz w:val="18"/>
          <w:szCs w:val="18"/>
          <w:shd w:val="clear" w:color="auto" w:fill="FFFFFF"/>
        </w:rPr>
        <w:t xml:space="preserve"> przypadku, gdy podział nieruchomości zabudowanej powoduje także podział budynku</w:t>
      </w:r>
      <w:r>
        <w:rPr>
          <w:sz w:val="18"/>
          <w:szCs w:val="18"/>
          <w:shd w:val="clear" w:color="auto" w:fill="FFFFFF"/>
        </w:rPr>
        <w:t xml:space="preserve"> **,</w:t>
      </w:r>
    </w:p>
    <w:p w14:paraId="2C15840D" w14:textId="77777777" w:rsidR="004D18CE" w:rsidRPr="00E72DCD" w:rsidRDefault="004D18CE" w:rsidP="004D18C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6359E">
        <w:rPr>
          <w:sz w:val="20"/>
          <w:szCs w:val="20"/>
        </w:rPr>
        <w:t>Dokumenty potwierdzające poszczególne cele podziału ( zgodni</w:t>
      </w:r>
      <w:r>
        <w:rPr>
          <w:sz w:val="20"/>
          <w:szCs w:val="20"/>
        </w:rPr>
        <w:t xml:space="preserve">e z art. 95 ustawy o gospodarce </w:t>
      </w:r>
      <w:r w:rsidRPr="0026359E">
        <w:rPr>
          <w:sz w:val="20"/>
          <w:szCs w:val="20"/>
        </w:rPr>
        <w:t xml:space="preserve">nieruchomościami ). </w:t>
      </w:r>
      <w:r w:rsidRPr="00E72DCD">
        <w:rPr>
          <w:sz w:val="20"/>
          <w:szCs w:val="20"/>
        </w:rPr>
        <w:t xml:space="preserve"> </w:t>
      </w:r>
      <w:r>
        <w:rPr>
          <w:sz w:val="20"/>
          <w:szCs w:val="20"/>
        </w:rPr>
        <w:t>**</w:t>
      </w:r>
      <w:r w:rsidRPr="00E72DCD">
        <w:rPr>
          <w:sz w:val="20"/>
          <w:szCs w:val="20"/>
        </w:rPr>
        <w:t xml:space="preserve">                                                                               </w:t>
      </w:r>
    </w:p>
    <w:p w14:paraId="5077C29F" w14:textId="77777777" w:rsidR="004D18CE" w:rsidRPr="00E72DCD" w:rsidRDefault="004D18CE" w:rsidP="004D18CE">
      <w:pPr>
        <w:rPr>
          <w:sz w:val="20"/>
          <w:szCs w:val="20"/>
        </w:rPr>
      </w:pPr>
      <w:r w:rsidRPr="000E25FA">
        <w:rPr>
          <w:sz w:val="20"/>
          <w:szCs w:val="20"/>
        </w:rPr>
        <w:t xml:space="preserve">    (**) niepotrzebne skreślić   </w:t>
      </w:r>
    </w:p>
    <w:p w14:paraId="1D72326E" w14:textId="77777777" w:rsidR="004D18CE" w:rsidRPr="00E15678" w:rsidRDefault="004D18CE" w:rsidP="004D18CE">
      <w:pPr>
        <w:rPr>
          <w:b/>
          <w:bCs/>
          <w:sz w:val="18"/>
          <w:szCs w:val="18"/>
          <w:u w:val="single"/>
        </w:rPr>
      </w:pPr>
      <w:r w:rsidRPr="00E15678">
        <w:rPr>
          <w:b/>
          <w:bCs/>
          <w:sz w:val="18"/>
          <w:szCs w:val="18"/>
          <w:u w:val="single"/>
        </w:rPr>
        <w:t>POUCZENIE:</w:t>
      </w:r>
    </w:p>
    <w:p w14:paraId="41056DE4" w14:textId="77777777" w:rsidR="004D18CE" w:rsidRPr="00E15678" w:rsidRDefault="004D18CE" w:rsidP="004D18CE">
      <w:pPr>
        <w:pStyle w:val="Tekstpodstawowywcity"/>
        <w:ind w:left="0"/>
        <w:jc w:val="both"/>
        <w:rPr>
          <w:sz w:val="20"/>
          <w:szCs w:val="20"/>
        </w:rPr>
      </w:pPr>
      <w:r w:rsidRPr="00E15678">
        <w:rPr>
          <w:sz w:val="20"/>
          <w:szCs w:val="20"/>
        </w:rPr>
        <w:t xml:space="preserve">Jeżeli nieruchomość jest przedmiotem współwłasności lub współużytkowania wieczystego, podziału można dokonać na wniosek wszystkich współwłaścicieli lub współużytkowników wieczystych (art. 97 ust. 2 </w:t>
      </w:r>
      <w:proofErr w:type="spellStart"/>
      <w:r w:rsidRPr="00E15678">
        <w:rPr>
          <w:sz w:val="20"/>
          <w:szCs w:val="20"/>
        </w:rPr>
        <w:t>u.g.n</w:t>
      </w:r>
      <w:proofErr w:type="spellEnd"/>
      <w:r w:rsidRPr="00E15678">
        <w:rPr>
          <w:sz w:val="20"/>
          <w:szCs w:val="20"/>
        </w:rPr>
        <w:t>.).</w:t>
      </w:r>
    </w:p>
    <w:p w14:paraId="0855AC0F" w14:textId="77777777" w:rsidR="004D18CE" w:rsidRDefault="004D18CE" w:rsidP="004D18CE">
      <w:pPr>
        <w:jc w:val="center"/>
        <w:rPr>
          <w:b/>
        </w:rPr>
      </w:pPr>
    </w:p>
    <w:p w14:paraId="59B661F6" w14:textId="77777777" w:rsidR="004D18CE" w:rsidRDefault="004D18CE" w:rsidP="004D18CE">
      <w:pPr>
        <w:jc w:val="center"/>
        <w:rPr>
          <w:b/>
        </w:rPr>
      </w:pPr>
      <w:r w:rsidRPr="00D82F92">
        <w:rPr>
          <w:b/>
        </w:rPr>
        <w:t>ZGODA NA PRZETWARZANIE DANYCH OSOBOWYCH</w:t>
      </w:r>
    </w:p>
    <w:p w14:paraId="44D90225" w14:textId="77777777" w:rsidR="004D18CE" w:rsidRPr="00D82F92" w:rsidRDefault="004D18CE" w:rsidP="004D18CE">
      <w:pPr>
        <w:ind w:right="-284"/>
        <w:jc w:val="both"/>
      </w:pPr>
      <w:r>
        <w:rPr>
          <w:b/>
        </w:rPr>
        <w:t xml:space="preserve">            </w:t>
      </w:r>
      <w:r w:rsidRPr="00D82F92">
        <w:rPr>
          <w:iCs/>
        </w:rPr>
        <w:t xml:space="preserve">Ja, niżej podpisany/a </w:t>
      </w:r>
      <w:r w:rsidRPr="00D82F92">
        <w:rPr>
          <w:b/>
          <w:bCs/>
          <w:iCs/>
        </w:rPr>
        <w:t>wyrażam zgodę</w:t>
      </w:r>
      <w:r w:rsidRPr="00D82F92">
        <w:rPr>
          <w:iCs/>
        </w:rPr>
        <w:t xml:space="preserve"> </w:t>
      </w:r>
      <w:r w:rsidRPr="00D82F92">
        <w:rPr>
          <w:b/>
          <w:bCs/>
          <w:iCs/>
        </w:rPr>
        <w:t xml:space="preserve">na przetwarzanie moich danych osobowych </w:t>
      </w:r>
      <w:r w:rsidRPr="00D82F92">
        <w:rPr>
          <w:b/>
          <w:bCs/>
          <w:iCs/>
        </w:rPr>
        <w:br/>
        <w:t xml:space="preserve">w zakresie numeru telefonu </w:t>
      </w:r>
      <w:r w:rsidRPr="00D82F92">
        <w:rPr>
          <w:iCs/>
        </w:rPr>
        <w:t xml:space="preserve">w zakresie </w:t>
      </w:r>
      <w:r w:rsidRPr="00D82F92">
        <w:rPr>
          <w:iCs/>
          <w:lang w:bidi="en-US"/>
        </w:rPr>
        <w:t>rozpatrzenia i realizacji niniejszego wniosku</w:t>
      </w:r>
      <w:r w:rsidRPr="00D82F92">
        <w:rPr>
          <w:iCs/>
        </w:rPr>
        <w:t xml:space="preserve">. Jestem świadomy/a przysługującego mi prawa do wycofania zgody, jak również faktu, </w:t>
      </w:r>
      <w:proofErr w:type="spellStart"/>
      <w:r w:rsidRPr="00D82F92">
        <w:rPr>
          <w:iCs/>
        </w:rPr>
        <w:t>że</w:t>
      </w:r>
      <w:proofErr w:type="spellEnd"/>
      <w:r w:rsidRPr="00D82F92">
        <w:rPr>
          <w:iCs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p w14:paraId="54340EDF" w14:textId="77777777" w:rsidR="004D18CE" w:rsidRPr="00134E4B" w:rsidRDefault="004D18CE" w:rsidP="004D18C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6C2B5B26" w14:textId="77777777" w:rsidR="004D18CE" w:rsidRPr="00D82F92" w:rsidRDefault="004D18CE" w:rsidP="004D18CE">
      <w:pPr>
        <w:jc w:val="both"/>
      </w:pPr>
      <w:r w:rsidRPr="00D82F92">
        <w:t xml:space="preserve">                        </w:t>
      </w:r>
      <w:r>
        <w:t xml:space="preserve">           …….…………………………….</w:t>
      </w:r>
      <w:r w:rsidRPr="00D82F92">
        <w:t>………………………………………</w:t>
      </w:r>
    </w:p>
    <w:p w14:paraId="5654AE59" w14:textId="77777777" w:rsidR="004D18CE" w:rsidRDefault="004D18CE" w:rsidP="004D18CE">
      <w:pPr>
        <w:jc w:val="both"/>
        <w:rPr>
          <w:u w:val="single"/>
        </w:rPr>
      </w:pPr>
      <w:r>
        <w:t xml:space="preserve">                            </w:t>
      </w:r>
      <w:r w:rsidRPr="00D82F92">
        <w:t>(podpis/podpisy właściciela, współwłaścicieli lub użytkowników wieczystych)</w:t>
      </w:r>
    </w:p>
    <w:p w14:paraId="09B17BC1" w14:textId="77777777" w:rsidR="00AA521D" w:rsidRDefault="00AA521D" w:rsidP="00AA521D">
      <w:pPr>
        <w:jc w:val="center"/>
        <w:rPr>
          <w:rFonts w:cs="Arial"/>
          <w:b/>
        </w:rPr>
      </w:pPr>
    </w:p>
    <w:p w14:paraId="46800EC9" w14:textId="77777777" w:rsidR="00103BCD" w:rsidRDefault="00103BCD" w:rsidP="00103BCD">
      <w:pPr>
        <w:jc w:val="center"/>
        <w:rPr>
          <w:rFonts w:cs="Arial"/>
          <w:b/>
        </w:rPr>
      </w:pPr>
      <w:r>
        <w:rPr>
          <w:rFonts w:cs="Arial"/>
          <w:b/>
        </w:rPr>
        <w:t>INFORMACJE O PRZETWARZANIU DANYCH OSOBOWYCH</w:t>
      </w:r>
    </w:p>
    <w:p w14:paraId="39C41D2C" w14:textId="77777777" w:rsidR="00103BCD" w:rsidRDefault="00103BCD" w:rsidP="00103BCD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339FE6E5" w14:textId="77777777" w:rsidR="00103BCD" w:rsidRDefault="00103BCD" w:rsidP="00103BCD">
      <w:pPr>
        <w:spacing w:after="0" w:line="240" w:lineRule="auto"/>
      </w:pPr>
    </w:p>
    <w:p w14:paraId="1869A4BA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27E13CA1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Kontakt z Inspektorem Ochrony Danych – Bartłomiej Kida e-mail: bodo.radom@gmail.com.</w:t>
      </w:r>
    </w:p>
    <w:p w14:paraId="06DFA3CA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4C9B31CE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78D2993A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424D4DC4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2AAD303F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5120A4C5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nie są przetwarzane w sposób zautomatyzowany.</w:t>
      </w:r>
    </w:p>
    <w:p w14:paraId="6C5E0922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Pani/Pana osobowe nie są przekazywane do państw trzecich.</w:t>
      </w:r>
    </w:p>
    <w:p w14:paraId="6E9148F2" w14:textId="77777777" w:rsidR="00103BCD" w:rsidRDefault="00103BCD" w:rsidP="00103BCD">
      <w:pPr>
        <w:pStyle w:val="Akapitzlist"/>
        <w:numPr>
          <w:ilvl w:val="0"/>
          <w:numId w:val="10"/>
        </w:numPr>
        <w:spacing w:after="0" w:line="240" w:lineRule="auto"/>
      </w:pPr>
      <w:r>
        <w:t>Podanie danych osobowych w zakresie wymaganym ustawodawstwem jest obligatoryjne.</w:t>
      </w:r>
    </w:p>
    <w:p w14:paraId="358B639B" w14:textId="77777777" w:rsidR="00765821" w:rsidRPr="00D17D5E" w:rsidRDefault="00765821" w:rsidP="00D17D5E"/>
    <w:sectPr w:rsidR="00765821" w:rsidRPr="00D17D5E" w:rsidSect="00AA521D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11EFE" w14:textId="77777777" w:rsidR="00992624" w:rsidRDefault="00992624" w:rsidP="008D1100">
      <w:pPr>
        <w:spacing w:after="0" w:line="240" w:lineRule="auto"/>
      </w:pPr>
      <w:r>
        <w:separator/>
      </w:r>
    </w:p>
  </w:endnote>
  <w:endnote w:type="continuationSeparator" w:id="0">
    <w:p w14:paraId="1F14E7CA" w14:textId="77777777" w:rsidR="00992624" w:rsidRDefault="00992624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E1D59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70F4" wp14:editId="5EC52245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09C88C71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6DC08BDD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B2D1B" w14:textId="77777777" w:rsidR="00992624" w:rsidRDefault="00992624" w:rsidP="008D1100">
      <w:pPr>
        <w:spacing w:after="0" w:line="240" w:lineRule="auto"/>
      </w:pPr>
      <w:r>
        <w:separator/>
      </w:r>
    </w:p>
  </w:footnote>
  <w:footnote w:type="continuationSeparator" w:id="0">
    <w:p w14:paraId="0E325946" w14:textId="77777777" w:rsidR="00992624" w:rsidRDefault="00992624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C970D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7EB71" wp14:editId="6EA051FF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0A4E8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7EB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4BC0A4E8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769EE6" wp14:editId="3CBA8963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57EC5" wp14:editId="2E4D234F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86D18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31DE87F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57EC5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1B186D18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31DE87F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0505C13" wp14:editId="05E91E98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F48D5"/>
    <w:multiLevelType w:val="hybridMultilevel"/>
    <w:tmpl w:val="AF780312"/>
    <w:lvl w:ilvl="0" w:tplc="F7F406B8">
      <w:start w:val="1"/>
      <w:numFmt w:val="decimal"/>
      <w:lvlText w:val="%1."/>
      <w:lvlJc w:val="left"/>
      <w:pPr>
        <w:tabs>
          <w:tab w:val="num" w:pos="-3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F325D0"/>
    <w:multiLevelType w:val="hybridMultilevel"/>
    <w:tmpl w:val="A48AC900"/>
    <w:lvl w:ilvl="0" w:tplc="98D464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</w:abstractNum>
  <w:abstractNum w:abstractNumId="7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2058818026">
    <w:abstractNumId w:val="3"/>
  </w:num>
  <w:num w:numId="2" w16cid:durableId="1903058109">
    <w:abstractNumId w:val="5"/>
  </w:num>
  <w:num w:numId="3" w16cid:durableId="480313999">
    <w:abstractNumId w:val="8"/>
  </w:num>
  <w:num w:numId="4" w16cid:durableId="272985096">
    <w:abstractNumId w:val="2"/>
  </w:num>
  <w:num w:numId="5" w16cid:durableId="828598414">
    <w:abstractNumId w:val="6"/>
  </w:num>
  <w:num w:numId="6" w16cid:durableId="1199775909">
    <w:abstractNumId w:val="0"/>
  </w:num>
  <w:num w:numId="7" w16cid:durableId="1752966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3533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5579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0412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3BCD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640DF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D18CE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3393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3B9C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5625B"/>
    <w:rsid w:val="00960D42"/>
    <w:rsid w:val="00961333"/>
    <w:rsid w:val="00962561"/>
    <w:rsid w:val="00962D34"/>
    <w:rsid w:val="00962DEE"/>
    <w:rsid w:val="009639CB"/>
    <w:rsid w:val="009747CE"/>
    <w:rsid w:val="00976F3B"/>
    <w:rsid w:val="00992624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E1A"/>
    <w:rsid w:val="00A8488C"/>
    <w:rsid w:val="00A91245"/>
    <w:rsid w:val="00A92C4C"/>
    <w:rsid w:val="00A93450"/>
    <w:rsid w:val="00A96E74"/>
    <w:rsid w:val="00AA0F9D"/>
    <w:rsid w:val="00AA3165"/>
    <w:rsid w:val="00AA521D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68C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75295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2231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B6EA0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D18C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D18C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18CE"/>
    <w:pPr>
      <w:tabs>
        <w:tab w:val="left" w:pos="851"/>
        <w:tab w:val="left" w:pos="3969"/>
        <w:tab w:val="right" w:pos="9072"/>
      </w:tabs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18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CBBF3-E5D3-4822-833F-1D4F5A61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0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Renata Nowak</cp:lastModifiedBy>
  <cp:revision>2</cp:revision>
  <cp:lastPrinted>2021-02-04T08:58:00Z</cp:lastPrinted>
  <dcterms:created xsi:type="dcterms:W3CDTF">2024-09-25T05:34:00Z</dcterms:created>
  <dcterms:modified xsi:type="dcterms:W3CDTF">2024-09-25T05:34:00Z</dcterms:modified>
</cp:coreProperties>
</file>